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55696035"/>
    <w:rsid w:val="59F7CBAB"/>
    <w:rsid w:val="5FFA8586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116</Words>
  <Characters>665</Characters>
  <Lines>0</Lines>
  <Paragraphs>0</Paragraphs>
  <TotalTime>24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2018-06-24T02:43:00Z</dcterms:created>
  <dc:creator>龚贵平</dc:creator>
  <cp:lastModifiedBy>SHI</cp:lastModifiedBy>
  <cp:lastPrinted>2023-06-29T10:42:00Z</cp:lastPrinted>
  <dcterms:modified xsi:type="dcterms:W3CDTF">2025-05-13T14:55:21Z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232B24B7EBCFFC72D9EC2268E44A76AC_43</vt:lpwstr>
  </property>
</Properties>
</file>